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4" w:rsidRPr="00FC1525" w:rsidRDefault="00B436D4" w:rsidP="00FC1525">
      <w:pPr>
        <w:jc w:val="center"/>
        <w:rPr>
          <w:b/>
          <w:bCs/>
          <w:lang w:val="en-GB"/>
        </w:rPr>
      </w:pPr>
      <w:r w:rsidRPr="00FC1525">
        <w:rPr>
          <w:b/>
          <w:bCs/>
          <w:lang w:val="en-GB"/>
        </w:rPr>
        <w:t xml:space="preserve">INFORMATION ON </w:t>
      </w:r>
      <w:r>
        <w:rPr>
          <w:b/>
          <w:bCs/>
          <w:lang w:val="en-GB"/>
        </w:rPr>
        <w:t>FOOD SERVED AT ICSC 2015</w:t>
      </w:r>
    </w:p>
    <w:p w:rsidR="00B436D4" w:rsidRDefault="00B436D4">
      <w:pPr>
        <w:rPr>
          <w:lang w:val="en-GB"/>
        </w:rPr>
      </w:pP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 xml:space="preserve">The following </w:t>
      </w:r>
      <w:r>
        <w:rPr>
          <w:lang w:val="en-GB"/>
        </w:rPr>
        <w:t xml:space="preserve">food </w:t>
      </w:r>
      <w:r w:rsidRPr="00AC421D">
        <w:rPr>
          <w:lang w:val="en-GB"/>
        </w:rPr>
        <w:t xml:space="preserve">items are included in </w:t>
      </w:r>
      <w:r>
        <w:rPr>
          <w:lang w:val="en-GB"/>
        </w:rPr>
        <w:t xml:space="preserve">the conference registration fee: </w:t>
      </w:r>
    </w:p>
    <w:p w:rsidR="00B436D4" w:rsidRPr="00AC421D" w:rsidRDefault="00B436D4">
      <w:pPr>
        <w:rPr>
          <w:lang w:val="en-GB"/>
        </w:rPr>
      </w:pPr>
    </w:p>
    <w:p w:rsidR="00B436D4" w:rsidRPr="00AC421D" w:rsidRDefault="00B436D4">
      <w:pPr>
        <w:rPr>
          <w:lang w:val="en-GB"/>
        </w:rPr>
      </w:pPr>
    </w:p>
    <w:p w:rsidR="00B436D4" w:rsidRPr="00AC421D" w:rsidRDefault="00B436D4">
      <w:pPr>
        <w:rPr>
          <w:b/>
          <w:bCs/>
          <w:lang w:val="en-GB"/>
        </w:rPr>
      </w:pPr>
      <w:r w:rsidRPr="00AC421D">
        <w:rPr>
          <w:b/>
          <w:bCs/>
          <w:lang w:val="en-GB"/>
        </w:rPr>
        <w:t>Inaugural buffet</w:t>
      </w:r>
    </w:p>
    <w:p w:rsidR="00B436D4" w:rsidRPr="00AC421D" w:rsidRDefault="00B436D4">
      <w:pPr>
        <w:rPr>
          <w:b/>
          <w:bCs/>
          <w:lang w:val="en-GB"/>
        </w:rPr>
      </w:pP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Fried vegetables and fried finger-food mix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Italian lunchmeat and cheese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Salads and vegetables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Vegetable-based pies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Spinach frittata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Rice salad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Eggplant parmisan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Sliced veal with arugola and parmisan</w:t>
      </w:r>
    </w:p>
    <w:p w:rsidR="00B436D4" w:rsidRPr="00AC421D" w:rsidRDefault="00B436D4">
      <w:pPr>
        <w:rPr>
          <w:lang w:val="en-GB"/>
        </w:rPr>
      </w:pP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Fresh fruit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Dessert buffet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Coffee</w:t>
      </w:r>
    </w:p>
    <w:p w:rsidR="00B436D4" w:rsidRPr="00AC421D" w:rsidRDefault="00B436D4">
      <w:pPr>
        <w:rPr>
          <w:lang w:val="en-GB"/>
        </w:rPr>
      </w:pP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Red and white wine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Prosecco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Mimosa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Soft drinks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Fruit juice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Mineral water</w:t>
      </w:r>
    </w:p>
    <w:p w:rsidR="00B436D4" w:rsidRPr="00AC421D" w:rsidRDefault="00B436D4">
      <w:pPr>
        <w:rPr>
          <w:lang w:val="en-GB"/>
        </w:rPr>
      </w:pPr>
    </w:p>
    <w:p w:rsidR="00B436D4" w:rsidRPr="00AC421D" w:rsidRDefault="00B436D4">
      <w:pPr>
        <w:rPr>
          <w:lang w:val="en-GB"/>
        </w:rPr>
      </w:pPr>
    </w:p>
    <w:p w:rsidR="00B436D4" w:rsidRPr="00AC421D" w:rsidRDefault="00B436D4">
      <w:pPr>
        <w:rPr>
          <w:b/>
          <w:bCs/>
          <w:lang w:val="en-GB"/>
        </w:rPr>
      </w:pPr>
      <w:r w:rsidRPr="00AC421D">
        <w:rPr>
          <w:b/>
          <w:bCs/>
          <w:lang w:val="en-GB"/>
        </w:rPr>
        <w:t>Morning coffee breaks</w:t>
      </w:r>
    </w:p>
    <w:p w:rsidR="00B436D4" w:rsidRPr="00AC421D" w:rsidRDefault="00B436D4">
      <w:pPr>
        <w:rPr>
          <w:b/>
          <w:bCs/>
          <w:lang w:val="en-GB"/>
        </w:rPr>
      </w:pP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Coffee, Milk, Cappuccino, Tea, Fruit juice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Brioches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Pastry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Salty snacks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Gluten-free snacks</w:t>
      </w:r>
    </w:p>
    <w:p w:rsidR="00B436D4" w:rsidRPr="00AC421D" w:rsidRDefault="00B436D4">
      <w:pPr>
        <w:rPr>
          <w:b/>
          <w:bCs/>
          <w:lang w:val="en-GB"/>
        </w:rPr>
      </w:pPr>
    </w:p>
    <w:p w:rsidR="00B436D4" w:rsidRPr="00AC421D" w:rsidRDefault="00B436D4">
      <w:pPr>
        <w:rPr>
          <w:b/>
          <w:bCs/>
          <w:lang w:val="en-GB"/>
        </w:rPr>
      </w:pPr>
    </w:p>
    <w:p w:rsidR="00B436D4" w:rsidRDefault="00B436D4">
      <w:pPr>
        <w:rPr>
          <w:b/>
          <w:bCs/>
        </w:rPr>
      </w:pPr>
      <w:r>
        <w:rPr>
          <w:b/>
          <w:bCs/>
        </w:rPr>
        <w:t>Afternoon tea breaks</w:t>
      </w:r>
    </w:p>
    <w:p w:rsidR="00B436D4" w:rsidRDefault="00B436D4">
      <w:pPr>
        <w:rPr>
          <w:b/>
          <w:bCs/>
        </w:rPr>
      </w:pPr>
    </w:p>
    <w:p w:rsidR="00B436D4" w:rsidRDefault="00B436D4">
      <w:r>
        <w:t>Coffee, Milk, Cappuccino, Tea, Fruit juice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Mini sandwiches and salty snacks with lunchmeat, tuna, and arugola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Pastry</w:t>
      </w:r>
    </w:p>
    <w:p w:rsidR="00B436D4" w:rsidRPr="00AC421D" w:rsidRDefault="00B436D4">
      <w:pPr>
        <w:rPr>
          <w:lang w:val="en-GB"/>
        </w:rPr>
      </w:pPr>
      <w:r w:rsidRPr="00AC421D">
        <w:rPr>
          <w:lang w:val="en-GB"/>
        </w:rPr>
        <w:t>Gluten-free snacks and sandwiches</w:t>
      </w:r>
    </w:p>
    <w:p w:rsidR="00B436D4" w:rsidRPr="00AC421D" w:rsidRDefault="00B436D4">
      <w:pPr>
        <w:rPr>
          <w:lang w:val="en-GB"/>
        </w:rPr>
      </w:pPr>
    </w:p>
    <w:p w:rsidR="00B436D4" w:rsidRPr="00AC421D" w:rsidRDefault="00B436D4">
      <w:pPr>
        <w:rPr>
          <w:lang w:val="en-GB"/>
        </w:rPr>
      </w:pPr>
    </w:p>
    <w:p w:rsidR="00B436D4" w:rsidRDefault="00B436D4">
      <w:pPr>
        <w:rPr>
          <w:b/>
          <w:bCs/>
        </w:rPr>
      </w:pPr>
      <w:r>
        <w:rPr>
          <w:b/>
          <w:bCs/>
        </w:rPr>
        <w:t>Lunches</w:t>
      </w:r>
    </w:p>
    <w:p w:rsidR="00B436D4" w:rsidRDefault="00B436D4">
      <w:pPr>
        <w:rPr>
          <w:b/>
          <w:bCs/>
        </w:rPr>
      </w:pPr>
    </w:p>
    <w:p w:rsidR="00B436D4" w:rsidRDefault="00B436D4">
      <w:r w:rsidRPr="00AC421D">
        <w:rPr>
          <w:lang w:val="en-GB"/>
        </w:rPr>
        <w:t xml:space="preserve">Each day the menu will include different vegetable- and meat-based main courses, fruit salad, wine and other beverages. </w:t>
      </w:r>
      <w:r>
        <w:t>Gluten-free and vegetarian variants are always provided.</w:t>
      </w:r>
    </w:p>
    <w:p w:rsidR="00B436D4" w:rsidRDefault="00B436D4"/>
    <w:p w:rsidR="00B436D4" w:rsidRDefault="00B436D4"/>
    <w:p w:rsidR="00B436D4" w:rsidRDefault="00B436D4">
      <w:r>
        <w:rPr>
          <w:i/>
          <w:iCs/>
        </w:rPr>
        <w:t>Buon appetito!</w:t>
      </w:r>
      <w:r>
        <w:t xml:space="preserve"> </w:t>
      </w:r>
    </w:p>
    <w:sectPr w:rsidR="00B436D4" w:rsidSect="004D1C8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C8E"/>
    <w:rsid w:val="0019715B"/>
    <w:rsid w:val="004D1C8E"/>
    <w:rsid w:val="00A9413E"/>
    <w:rsid w:val="00AC421D"/>
    <w:rsid w:val="00B436D4"/>
    <w:rsid w:val="00DD6D4A"/>
    <w:rsid w:val="00FC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8E"/>
    <w:pPr>
      <w:widowControl w:val="0"/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4D1C8E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979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4D1C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9C6"/>
    <w:rPr>
      <w:rFonts w:ascii="Times New Roman" w:eastAsia="SimSun" w:hAnsi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4D1C8E"/>
  </w:style>
  <w:style w:type="paragraph" w:styleId="Caption">
    <w:name w:val="caption"/>
    <w:basedOn w:val="Normal"/>
    <w:uiPriority w:val="99"/>
    <w:qFormat/>
    <w:rsid w:val="004D1C8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4D1C8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140</Words>
  <Characters>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items are included in the conference registration fee</dc:title>
  <dc:subject/>
  <dc:creator>la sapienza</dc:creator>
  <cp:keywords/>
  <dc:description/>
  <cp:lastModifiedBy>la sapienza</cp:lastModifiedBy>
  <cp:revision>3</cp:revision>
  <dcterms:created xsi:type="dcterms:W3CDTF">2015-07-13T15:51:00Z</dcterms:created>
  <dcterms:modified xsi:type="dcterms:W3CDTF">2015-07-13T15:56:00Z</dcterms:modified>
</cp:coreProperties>
</file>